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E7D7" w14:textId="77777777" w:rsidR="00413CB8" w:rsidRDefault="00413CB8" w:rsidP="007C415D">
      <w:pPr>
        <w:pStyle w:val="BodyText"/>
        <w:spacing w:before="150"/>
        <w:rPr>
          <w:rFonts w:ascii="Arial"/>
        </w:rPr>
      </w:pPr>
    </w:p>
    <w:p w14:paraId="37C24388" w14:textId="77777777" w:rsidR="007C415D" w:rsidRDefault="007C415D" w:rsidP="007C41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Dear 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[Leader Name</w:t>
      </w:r>
      <w:r>
        <w:rPr>
          <w:rStyle w:val="normaltextrun"/>
          <w:rFonts w:ascii="Arial" w:hAnsi="Arial" w:cs="Arial"/>
          <w:color w:val="000000"/>
        </w:rPr>
        <w:t>]</w:t>
      </w:r>
      <w:r>
        <w:rPr>
          <w:rStyle w:val="eop"/>
          <w:rFonts w:ascii="Arial" w:hAnsi="Arial" w:cs="Arial"/>
          <w:color w:val="000000"/>
        </w:rPr>
        <w:t> </w:t>
      </w:r>
    </w:p>
    <w:p w14:paraId="32A57DB7" w14:textId="77777777" w:rsidR="007C415D" w:rsidRDefault="007C415D" w:rsidP="007C415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11D4AFFF" w14:textId="4C470D54" w:rsidR="007C415D" w:rsidRDefault="007C415D" w:rsidP="007C41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 am requesting approval to attend the Transform Conference, taking place January 21-23</w:t>
      </w:r>
      <w:r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</w:t>
      </w:r>
      <w:proofErr w:type="gramStart"/>
      <w:r>
        <w:rPr>
          <w:rStyle w:val="normaltextrun"/>
          <w:rFonts w:ascii="Arial" w:hAnsi="Arial" w:cs="Arial"/>
          <w:color w:val="000000"/>
        </w:rPr>
        <w:t>2026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in Clearwater Beach, FL. Transform is</w:t>
      </w:r>
      <w:r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 xml:space="preserve">the flagship </w:t>
      </w:r>
      <w:proofErr w:type="spellStart"/>
      <w:r>
        <w:rPr>
          <w:rStyle w:val="normaltextrun"/>
          <w:rFonts w:ascii="Arial" w:hAnsi="Arial" w:cs="Arial"/>
          <w:color w:val="000000"/>
        </w:rPr>
        <w:t>onPhase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Customer Conference, designed exclusively for </w:t>
      </w:r>
      <w:proofErr w:type="spellStart"/>
      <w:r>
        <w:rPr>
          <w:rStyle w:val="normaltextrun"/>
          <w:rFonts w:ascii="Arial" w:hAnsi="Arial" w:cs="Arial"/>
          <w:color w:val="000000"/>
        </w:rPr>
        <w:t>onPhase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users and partners.  </w:t>
      </w:r>
      <w:r>
        <w:rPr>
          <w:rStyle w:val="eop"/>
          <w:rFonts w:ascii="Arial" w:hAnsi="Arial" w:cs="Arial"/>
          <w:color w:val="000000"/>
        </w:rPr>
        <w:t> </w:t>
      </w:r>
    </w:p>
    <w:p w14:paraId="27708D4C" w14:textId="77777777" w:rsidR="007C415D" w:rsidRDefault="007C415D" w:rsidP="007C41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23E97746" w14:textId="77777777" w:rsidR="007C415D" w:rsidRDefault="007C415D" w:rsidP="007C41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As an </w:t>
      </w:r>
      <w:proofErr w:type="spellStart"/>
      <w:r>
        <w:rPr>
          <w:rStyle w:val="normaltextrun"/>
          <w:rFonts w:ascii="Arial" w:hAnsi="Arial" w:cs="Arial"/>
          <w:color w:val="000000"/>
        </w:rPr>
        <w:t>onPhase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user, this event presents a unique opportunity to connect directly with product experts, industry thought leaders, and fellow users through hands-on trainings, collaborative sessions, and strategic discussions.</w:t>
      </w:r>
      <w:r>
        <w:rPr>
          <w:rStyle w:val="eop"/>
          <w:rFonts w:ascii="Arial" w:hAnsi="Arial" w:cs="Arial"/>
          <w:color w:val="000000"/>
        </w:rPr>
        <w:t> </w:t>
      </w:r>
    </w:p>
    <w:p w14:paraId="4E918A07" w14:textId="77777777" w:rsidR="007C415D" w:rsidRDefault="007C415D" w:rsidP="007C415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406900F7" w14:textId="77777777" w:rsidR="007C415D" w:rsidRDefault="007C415D" w:rsidP="007C41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Here’s how attending Transform would directly support my role and professional development:</w:t>
      </w:r>
      <w:r>
        <w:rPr>
          <w:rStyle w:val="eop"/>
          <w:rFonts w:ascii="Arial" w:hAnsi="Arial" w:cs="Arial"/>
          <w:color w:val="000000"/>
        </w:rPr>
        <w:t> </w:t>
      </w:r>
    </w:p>
    <w:p w14:paraId="1756D614" w14:textId="510310F2" w:rsidR="007C415D" w:rsidRDefault="007C415D" w:rsidP="007C415D">
      <w:pPr>
        <w:pStyle w:val="paragraph"/>
        <w:spacing w:before="0" w:beforeAutospacing="0" w:after="0" w:afterAutospacing="0"/>
        <w:ind w:firstLine="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95F88A4" w14:textId="2FE1C1F6" w:rsidR="007C415D" w:rsidRDefault="007C415D" w:rsidP="007C415D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Educational breakout sessions to support my 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[role]</w:t>
      </w:r>
      <w:r>
        <w:rPr>
          <w:rStyle w:val="normaltextrun"/>
          <w:rFonts w:ascii="Arial" w:hAnsi="Arial" w:cs="Arial"/>
          <w:color w:val="000000"/>
        </w:rPr>
        <w:t xml:space="preserve"> at 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[company]</w:t>
      </w:r>
      <w:r>
        <w:rPr>
          <w:rStyle w:val="normaltextrun"/>
          <w:rFonts w:ascii="Arial" w:hAnsi="Arial" w:cs="Arial"/>
          <w:color w:val="000000"/>
        </w:rPr>
        <w:t xml:space="preserve">, specifically 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[</w:t>
      </w:r>
      <w:hyperlink r:id="rId10" w:tgtFrame="_blank" w:history="1">
        <w:r>
          <w:rPr>
            <w:rStyle w:val="normaltextrun"/>
            <w:rFonts w:ascii="Arial" w:hAnsi="Arial" w:cs="Arial"/>
            <w:color w:val="000000"/>
            <w:u w:val="single"/>
            <w:shd w:val="clear" w:color="auto" w:fill="FFFF00"/>
          </w:rPr>
          <w:t>session tile</w:t>
        </w:r>
      </w:hyperlink>
      <w:r>
        <w:rPr>
          <w:rStyle w:val="normaltextrun"/>
          <w:rFonts w:ascii="Arial" w:hAnsi="Arial" w:cs="Arial"/>
          <w:color w:val="000000"/>
          <w:shd w:val="clear" w:color="auto" w:fill="FFFF00"/>
        </w:rPr>
        <w:t>]</w:t>
      </w:r>
    </w:p>
    <w:p w14:paraId="6109F170" w14:textId="77777777" w:rsidR="007C415D" w:rsidRDefault="007C415D" w:rsidP="007C415D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Dedicated 1:1 Meetings with our Account Manager, Support Team and Product Experts to walk through challenges and use-cases, unique to our organization.</w:t>
      </w:r>
      <w:r>
        <w:rPr>
          <w:rStyle w:val="eop"/>
          <w:rFonts w:ascii="Arial" w:hAnsi="Arial" w:cs="Arial"/>
          <w:color w:val="000000"/>
        </w:rPr>
        <w:t> </w:t>
      </w:r>
    </w:p>
    <w:p w14:paraId="55804B40" w14:textId="77777777" w:rsidR="007C415D" w:rsidRDefault="007C415D" w:rsidP="007C415D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Keynote sessions from industry leaders</w:t>
      </w:r>
      <w:r>
        <w:rPr>
          <w:rStyle w:val="normaltextrun"/>
          <w:rFonts w:ascii="Arial" w:hAnsi="Arial" w:cs="Arial"/>
          <w:color w:val="000000"/>
        </w:rPr>
        <w:t xml:space="preserve"> covering trends, challenges, and innovations relevant to our field.</w:t>
      </w:r>
      <w:r>
        <w:rPr>
          <w:rStyle w:val="eop"/>
          <w:rFonts w:ascii="Arial" w:hAnsi="Arial" w:cs="Arial"/>
          <w:color w:val="000000"/>
        </w:rPr>
        <w:t> </w:t>
      </w:r>
    </w:p>
    <w:p w14:paraId="35D3AFDD" w14:textId="77777777" w:rsidR="007C415D" w:rsidRDefault="007C415D" w:rsidP="007C415D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Live hands-on training on product features to ensure we are maximizing our utilization of the </w:t>
      </w:r>
      <w:proofErr w:type="spellStart"/>
      <w:r>
        <w:rPr>
          <w:rStyle w:val="normaltextrun"/>
          <w:rFonts w:ascii="Arial" w:hAnsi="Arial" w:cs="Arial"/>
          <w:color w:val="000000"/>
        </w:rPr>
        <w:t>onPhase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platform </w:t>
      </w:r>
      <w:r>
        <w:rPr>
          <w:rStyle w:val="eop"/>
          <w:rFonts w:ascii="Arial" w:hAnsi="Arial" w:cs="Arial"/>
          <w:color w:val="000000"/>
        </w:rPr>
        <w:t> </w:t>
      </w:r>
    </w:p>
    <w:p w14:paraId="150E946B" w14:textId="77777777" w:rsidR="007C415D" w:rsidRDefault="007C415D" w:rsidP="007C415D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Learn first-hand about product features we may not be leveraging and learn about upcoming feature releases  </w:t>
      </w:r>
      <w:r>
        <w:rPr>
          <w:rStyle w:val="eop"/>
          <w:rFonts w:ascii="Arial" w:hAnsi="Arial" w:cs="Arial"/>
          <w:color w:val="000000"/>
        </w:rPr>
        <w:t> </w:t>
      </w:r>
    </w:p>
    <w:p w14:paraId="71F1B370" w14:textId="3BF91286" w:rsidR="007C415D" w:rsidRPr="007C415D" w:rsidRDefault="007C415D" w:rsidP="007C415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Participation in Product Councils</w:t>
      </w:r>
      <w:r>
        <w:rPr>
          <w:rStyle w:val="normaltextrun"/>
          <w:rFonts w:ascii="Arial" w:hAnsi="Arial" w:cs="Arial"/>
          <w:color w:val="000000"/>
        </w:rPr>
        <w:t>, where I can contribute feedback and influence future development based on our team’s needs.</w:t>
      </w:r>
      <w:r>
        <w:rPr>
          <w:rStyle w:val="eop"/>
          <w:rFonts w:ascii="Arial" w:hAnsi="Arial" w:cs="Arial"/>
          <w:color w:val="000000"/>
        </w:rPr>
        <w:t> </w:t>
      </w:r>
      <w:r w:rsidRPr="007C415D">
        <w:rPr>
          <w:rStyle w:val="normaltextrun"/>
          <w:rFonts w:ascii="Arial" w:hAnsi="Arial" w:cs="Arial"/>
          <w:color w:val="000000"/>
        </w:rPr>
        <w:t> </w:t>
      </w:r>
      <w:r w:rsidRPr="007C415D">
        <w:rPr>
          <w:rStyle w:val="eop"/>
          <w:rFonts w:ascii="Arial" w:hAnsi="Arial" w:cs="Arial"/>
          <w:color w:val="000000"/>
        </w:rPr>
        <w:t> </w:t>
      </w:r>
    </w:p>
    <w:p w14:paraId="607DCC71" w14:textId="77777777" w:rsidR="007C415D" w:rsidRDefault="007C415D" w:rsidP="007C415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Beyond the sessions, Transform is also an invaluable chance to network with peers in similar roles, exchange best practices, and collaboratively solve common challenges.</w:t>
      </w:r>
      <w:r>
        <w:rPr>
          <w:rStyle w:val="eop"/>
          <w:rFonts w:ascii="Arial" w:hAnsi="Arial" w:cs="Arial"/>
          <w:color w:val="000000"/>
        </w:rPr>
        <w:t> </w:t>
      </w:r>
    </w:p>
    <w:p w14:paraId="5518F586" w14:textId="77777777" w:rsidR="007C415D" w:rsidRDefault="007C415D" w:rsidP="007C415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I’m confident that the insights and training I gain from Transform will bring measurable value to our team. I’d also be happy to compile a post-event summary with key takeaways, ideas, and recommendations.</w:t>
      </w:r>
      <w:r>
        <w:rPr>
          <w:rStyle w:val="eop"/>
          <w:rFonts w:ascii="Arial" w:hAnsi="Arial" w:cs="Arial"/>
          <w:color w:val="000000"/>
        </w:rPr>
        <w:t> </w:t>
      </w:r>
    </w:p>
    <w:p w14:paraId="398FF3CA" w14:textId="77777777" w:rsidR="007C415D" w:rsidRDefault="007C415D" w:rsidP="007C415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I’ll schedule time for us to review the anticipated costs and discuss event details.</w:t>
      </w:r>
      <w:r>
        <w:rPr>
          <w:rStyle w:val="eop"/>
          <w:rFonts w:ascii="Arial" w:hAnsi="Arial" w:cs="Arial"/>
          <w:color w:val="000000"/>
        </w:rPr>
        <w:t> </w:t>
      </w:r>
    </w:p>
    <w:p w14:paraId="62886B9D" w14:textId="77777777" w:rsidR="007C415D" w:rsidRDefault="007C415D" w:rsidP="007C415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Thank you for considering this opportunity.</w:t>
      </w:r>
      <w:r>
        <w:rPr>
          <w:rStyle w:val="eop"/>
          <w:rFonts w:ascii="Arial" w:hAnsi="Arial" w:cs="Arial"/>
          <w:color w:val="000000"/>
        </w:rPr>
        <w:t> </w:t>
      </w:r>
    </w:p>
    <w:p w14:paraId="411ECE29" w14:textId="77777777" w:rsidR="007C415D" w:rsidRDefault="007C415D" w:rsidP="007C415D">
      <w:pPr>
        <w:pStyle w:val="paragraph"/>
        <w:spacing w:before="0" w:after="0"/>
        <w:textAlignment w:val="baseline"/>
        <w:rPr>
          <w:rStyle w:val="scxw244808776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Sincerely,</w:t>
      </w:r>
      <w:r>
        <w:rPr>
          <w:rStyle w:val="scxw244808776"/>
          <w:rFonts w:ascii="Arial" w:hAnsi="Arial" w:cs="Arial"/>
          <w:color w:val="000000"/>
        </w:rPr>
        <w:t> </w:t>
      </w:r>
    </w:p>
    <w:p w14:paraId="26956112" w14:textId="5D487E36" w:rsidR="007C415D" w:rsidRDefault="007C415D" w:rsidP="007C415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color w:val="000000"/>
        </w:rPr>
        <w:br/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[Your Name]</w:t>
      </w:r>
      <w:r>
        <w:rPr>
          <w:rStyle w:val="eop"/>
          <w:rFonts w:ascii="Arial" w:hAnsi="Arial" w:cs="Arial"/>
          <w:color w:val="000000"/>
        </w:rPr>
        <w:t> </w:t>
      </w:r>
    </w:p>
    <w:p w14:paraId="61350C11" w14:textId="3364A95E" w:rsidR="00413CB8" w:rsidRDefault="00413CB8" w:rsidP="007C415D">
      <w:pPr>
        <w:pStyle w:val="BodyText"/>
        <w:ind w:left="1010"/>
      </w:pPr>
    </w:p>
    <w:sectPr w:rsidR="00413CB8" w:rsidSect="007C415D">
      <w:headerReference w:type="default" r:id="rId11"/>
      <w:type w:val="continuous"/>
      <w:pgSz w:w="12240" w:h="15840"/>
      <w:pgMar w:top="1440" w:right="1440" w:bottom="1440" w:left="1440" w:header="7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0DE3" w14:textId="77777777" w:rsidR="00961F64" w:rsidRDefault="00961F64">
      <w:r>
        <w:separator/>
      </w:r>
    </w:p>
  </w:endnote>
  <w:endnote w:type="continuationSeparator" w:id="0">
    <w:p w14:paraId="313575E5" w14:textId="77777777" w:rsidR="00961F64" w:rsidRDefault="0096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0563E" w14:textId="77777777" w:rsidR="00961F64" w:rsidRDefault="00961F64">
      <w:r>
        <w:separator/>
      </w:r>
    </w:p>
  </w:footnote>
  <w:footnote w:type="continuationSeparator" w:id="0">
    <w:p w14:paraId="6987C968" w14:textId="77777777" w:rsidR="00961F64" w:rsidRDefault="0096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2BEE" w14:textId="77777777" w:rsidR="003E0F6D" w:rsidRDefault="003E0F6D">
    <w:pPr>
      <w:pStyle w:val="BodyText"/>
      <w:spacing w:line="14" w:lineRule="auto"/>
      <w:rPr>
        <w:sz w:val="20"/>
      </w:rPr>
    </w:pPr>
  </w:p>
  <w:p w14:paraId="23F928B2" w14:textId="77777777" w:rsidR="003C5EB3" w:rsidRDefault="003C5EB3">
    <w:pPr>
      <w:pStyle w:val="BodyText"/>
      <w:spacing w:line="14" w:lineRule="auto"/>
      <w:rPr>
        <w:sz w:val="20"/>
      </w:rPr>
    </w:pPr>
  </w:p>
  <w:p w14:paraId="289B0956" w14:textId="77777777" w:rsidR="003C5EB3" w:rsidRDefault="003C5EB3">
    <w:pPr>
      <w:pStyle w:val="BodyText"/>
      <w:spacing w:line="14" w:lineRule="auto"/>
      <w:rPr>
        <w:sz w:val="20"/>
      </w:rPr>
    </w:pPr>
  </w:p>
  <w:p w14:paraId="5EC1E575" w14:textId="77777777" w:rsidR="003C5EB3" w:rsidRDefault="003C5EB3">
    <w:pPr>
      <w:pStyle w:val="BodyText"/>
      <w:spacing w:line="14" w:lineRule="auto"/>
      <w:rPr>
        <w:sz w:val="20"/>
      </w:rPr>
    </w:pPr>
  </w:p>
  <w:p w14:paraId="4F8CA2B4" w14:textId="77777777" w:rsidR="003C5EB3" w:rsidRDefault="003C5EB3">
    <w:pPr>
      <w:pStyle w:val="BodyText"/>
      <w:spacing w:line="14" w:lineRule="auto"/>
      <w:rPr>
        <w:sz w:val="20"/>
      </w:rPr>
    </w:pPr>
  </w:p>
  <w:p w14:paraId="614AAE21" w14:textId="77777777" w:rsidR="003C5EB3" w:rsidRDefault="003C5EB3">
    <w:pPr>
      <w:pStyle w:val="BodyText"/>
      <w:spacing w:line="14" w:lineRule="auto"/>
      <w:rPr>
        <w:sz w:val="20"/>
      </w:rPr>
    </w:pPr>
  </w:p>
  <w:p w14:paraId="0907008F" w14:textId="77777777" w:rsidR="003C5EB3" w:rsidRDefault="003C5EB3">
    <w:pPr>
      <w:pStyle w:val="BodyText"/>
      <w:spacing w:line="14" w:lineRule="auto"/>
      <w:rPr>
        <w:sz w:val="20"/>
      </w:rPr>
    </w:pPr>
  </w:p>
  <w:p w14:paraId="6CAD15E2" w14:textId="77777777" w:rsidR="003C5EB3" w:rsidRDefault="003C5EB3">
    <w:pPr>
      <w:pStyle w:val="BodyText"/>
      <w:spacing w:line="14" w:lineRule="auto"/>
      <w:rPr>
        <w:sz w:val="20"/>
      </w:rPr>
    </w:pPr>
  </w:p>
  <w:p w14:paraId="472D7830" w14:textId="77777777" w:rsidR="003C5EB3" w:rsidRDefault="003C5EB3">
    <w:pPr>
      <w:pStyle w:val="BodyText"/>
      <w:spacing w:line="14" w:lineRule="auto"/>
      <w:rPr>
        <w:sz w:val="20"/>
      </w:rPr>
    </w:pPr>
  </w:p>
  <w:p w14:paraId="3668914B" w14:textId="77777777" w:rsidR="003C5EB3" w:rsidRDefault="003C5EB3">
    <w:pPr>
      <w:pStyle w:val="BodyText"/>
      <w:spacing w:line="14" w:lineRule="auto"/>
      <w:rPr>
        <w:sz w:val="20"/>
      </w:rPr>
    </w:pPr>
  </w:p>
  <w:p w14:paraId="649ACB80" w14:textId="77777777" w:rsidR="003C5EB3" w:rsidRDefault="003C5EB3">
    <w:pPr>
      <w:pStyle w:val="BodyText"/>
      <w:spacing w:line="14" w:lineRule="auto"/>
      <w:rPr>
        <w:sz w:val="20"/>
      </w:rPr>
    </w:pPr>
  </w:p>
  <w:p w14:paraId="217DE4DD" w14:textId="77777777" w:rsidR="003C5EB3" w:rsidRDefault="003C5EB3">
    <w:pPr>
      <w:pStyle w:val="BodyText"/>
      <w:spacing w:line="14" w:lineRule="auto"/>
      <w:rPr>
        <w:sz w:val="20"/>
      </w:rPr>
    </w:pPr>
  </w:p>
  <w:p w14:paraId="75C1B352" w14:textId="77777777" w:rsidR="003C5EB3" w:rsidRDefault="003C5EB3">
    <w:pPr>
      <w:pStyle w:val="BodyText"/>
      <w:spacing w:line="14" w:lineRule="auto"/>
      <w:rPr>
        <w:sz w:val="20"/>
      </w:rPr>
    </w:pPr>
  </w:p>
  <w:p w14:paraId="2309441B" w14:textId="77777777" w:rsidR="003C5EB3" w:rsidRDefault="003C5EB3">
    <w:pPr>
      <w:pStyle w:val="BodyText"/>
      <w:spacing w:line="14" w:lineRule="auto"/>
      <w:rPr>
        <w:sz w:val="20"/>
      </w:rPr>
    </w:pPr>
  </w:p>
  <w:p w14:paraId="35868844" w14:textId="77777777" w:rsidR="003C5EB3" w:rsidRDefault="003C5EB3">
    <w:pPr>
      <w:pStyle w:val="BodyText"/>
      <w:spacing w:line="14" w:lineRule="auto"/>
      <w:rPr>
        <w:sz w:val="20"/>
      </w:rPr>
    </w:pPr>
  </w:p>
  <w:p w14:paraId="052664FC" w14:textId="77777777" w:rsidR="003C5EB3" w:rsidRDefault="003C5EB3">
    <w:pPr>
      <w:pStyle w:val="BodyText"/>
      <w:spacing w:line="14" w:lineRule="auto"/>
      <w:rPr>
        <w:sz w:val="20"/>
      </w:rPr>
    </w:pPr>
  </w:p>
  <w:p w14:paraId="2CFCC794" w14:textId="77777777" w:rsidR="003C5EB3" w:rsidRDefault="003C5EB3">
    <w:pPr>
      <w:pStyle w:val="BodyText"/>
      <w:spacing w:line="14" w:lineRule="auto"/>
      <w:rPr>
        <w:sz w:val="20"/>
      </w:rPr>
    </w:pPr>
  </w:p>
  <w:p w14:paraId="78813CCC" w14:textId="77777777" w:rsidR="003C5EB3" w:rsidRDefault="003C5EB3">
    <w:pPr>
      <w:pStyle w:val="BodyText"/>
      <w:spacing w:line="14" w:lineRule="auto"/>
      <w:rPr>
        <w:sz w:val="20"/>
      </w:rPr>
    </w:pPr>
  </w:p>
  <w:p w14:paraId="11065B9E" w14:textId="77777777" w:rsidR="003C5EB3" w:rsidRDefault="003C5EB3">
    <w:pPr>
      <w:pStyle w:val="BodyText"/>
      <w:spacing w:line="14" w:lineRule="auto"/>
      <w:rPr>
        <w:sz w:val="20"/>
      </w:rPr>
    </w:pPr>
  </w:p>
  <w:p w14:paraId="3BF57977" w14:textId="77777777" w:rsidR="003C5EB3" w:rsidRDefault="003C5EB3">
    <w:pPr>
      <w:pStyle w:val="BodyText"/>
      <w:spacing w:line="14" w:lineRule="auto"/>
      <w:rPr>
        <w:sz w:val="20"/>
      </w:rPr>
    </w:pPr>
  </w:p>
  <w:p w14:paraId="5341A57E" w14:textId="77777777" w:rsidR="003C5EB3" w:rsidRDefault="003C5EB3">
    <w:pPr>
      <w:pStyle w:val="BodyText"/>
      <w:spacing w:line="14" w:lineRule="auto"/>
      <w:rPr>
        <w:sz w:val="20"/>
      </w:rPr>
    </w:pPr>
  </w:p>
  <w:p w14:paraId="1876B5C2" w14:textId="77777777" w:rsidR="003C5EB3" w:rsidRDefault="003C5EB3">
    <w:pPr>
      <w:pStyle w:val="BodyText"/>
      <w:spacing w:line="14" w:lineRule="auto"/>
      <w:rPr>
        <w:sz w:val="20"/>
      </w:rPr>
    </w:pPr>
  </w:p>
  <w:p w14:paraId="1D2784EF" w14:textId="77777777" w:rsidR="003C5EB3" w:rsidRDefault="003C5EB3">
    <w:pPr>
      <w:pStyle w:val="BodyText"/>
      <w:spacing w:line="14" w:lineRule="auto"/>
      <w:rPr>
        <w:sz w:val="20"/>
      </w:rPr>
    </w:pPr>
  </w:p>
  <w:p w14:paraId="102373CF" w14:textId="77777777" w:rsidR="003C5EB3" w:rsidRDefault="003C5EB3">
    <w:pPr>
      <w:pStyle w:val="BodyText"/>
      <w:spacing w:line="14" w:lineRule="auto"/>
      <w:rPr>
        <w:sz w:val="20"/>
      </w:rPr>
    </w:pPr>
  </w:p>
  <w:p w14:paraId="3B1E7B68" w14:textId="77777777" w:rsidR="003C5EB3" w:rsidRDefault="003C5EB3">
    <w:pPr>
      <w:pStyle w:val="BodyText"/>
      <w:spacing w:line="14" w:lineRule="auto"/>
      <w:rPr>
        <w:sz w:val="20"/>
      </w:rPr>
    </w:pPr>
  </w:p>
  <w:p w14:paraId="1B7108E5" w14:textId="77777777" w:rsidR="003C5EB3" w:rsidRDefault="003C5EB3">
    <w:pPr>
      <w:pStyle w:val="BodyText"/>
      <w:spacing w:line="14" w:lineRule="auto"/>
      <w:rPr>
        <w:sz w:val="20"/>
      </w:rPr>
    </w:pPr>
  </w:p>
  <w:p w14:paraId="5A6EF0F0" w14:textId="77777777" w:rsidR="003C5EB3" w:rsidRDefault="003C5EB3">
    <w:pPr>
      <w:pStyle w:val="BodyText"/>
      <w:spacing w:line="14" w:lineRule="auto"/>
      <w:rPr>
        <w:sz w:val="20"/>
      </w:rPr>
    </w:pPr>
  </w:p>
  <w:p w14:paraId="6D1E066B" w14:textId="77777777" w:rsidR="003C5EB3" w:rsidRDefault="003C5EB3">
    <w:pPr>
      <w:pStyle w:val="BodyText"/>
      <w:spacing w:line="14" w:lineRule="auto"/>
      <w:rPr>
        <w:sz w:val="20"/>
      </w:rPr>
    </w:pPr>
  </w:p>
  <w:p w14:paraId="33E931E8" w14:textId="77777777" w:rsidR="003C5EB3" w:rsidRDefault="003C5EB3">
    <w:pPr>
      <w:pStyle w:val="BodyText"/>
      <w:spacing w:line="14" w:lineRule="auto"/>
      <w:rPr>
        <w:sz w:val="20"/>
      </w:rPr>
    </w:pPr>
  </w:p>
  <w:p w14:paraId="142C4E80" w14:textId="77777777" w:rsidR="003C5EB3" w:rsidRDefault="003C5EB3">
    <w:pPr>
      <w:pStyle w:val="BodyText"/>
      <w:spacing w:line="14" w:lineRule="auto"/>
      <w:rPr>
        <w:sz w:val="20"/>
      </w:rPr>
    </w:pPr>
  </w:p>
  <w:p w14:paraId="02CC4757" w14:textId="77777777" w:rsidR="003C5EB3" w:rsidRDefault="003C5EB3">
    <w:pPr>
      <w:pStyle w:val="BodyText"/>
      <w:spacing w:line="14" w:lineRule="auto"/>
      <w:rPr>
        <w:sz w:val="20"/>
      </w:rPr>
    </w:pPr>
  </w:p>
  <w:p w14:paraId="71D988FA" w14:textId="77777777" w:rsidR="003C5EB3" w:rsidRDefault="003C5EB3">
    <w:pPr>
      <w:pStyle w:val="BodyText"/>
      <w:spacing w:line="14" w:lineRule="auto"/>
      <w:rPr>
        <w:sz w:val="20"/>
      </w:rPr>
    </w:pPr>
  </w:p>
  <w:p w14:paraId="4168DDC0" w14:textId="77777777" w:rsidR="003C5EB3" w:rsidRDefault="003C5EB3">
    <w:pPr>
      <w:pStyle w:val="BodyText"/>
      <w:spacing w:line="14" w:lineRule="auto"/>
      <w:rPr>
        <w:sz w:val="20"/>
      </w:rPr>
    </w:pPr>
  </w:p>
  <w:p w14:paraId="6F0FF3FA" w14:textId="77777777" w:rsidR="003C5EB3" w:rsidRDefault="003C5EB3">
    <w:pPr>
      <w:pStyle w:val="BodyText"/>
      <w:spacing w:line="14" w:lineRule="auto"/>
      <w:rPr>
        <w:sz w:val="20"/>
      </w:rPr>
    </w:pPr>
  </w:p>
  <w:p w14:paraId="520FA6DE" w14:textId="77777777" w:rsidR="003C5EB3" w:rsidRDefault="003C5EB3">
    <w:pPr>
      <w:pStyle w:val="BodyText"/>
      <w:spacing w:line="14" w:lineRule="auto"/>
      <w:rPr>
        <w:sz w:val="20"/>
      </w:rPr>
    </w:pPr>
  </w:p>
  <w:p w14:paraId="3D8185D0" w14:textId="77777777" w:rsidR="003C5EB3" w:rsidRDefault="003C5EB3">
    <w:pPr>
      <w:pStyle w:val="BodyText"/>
      <w:spacing w:line="14" w:lineRule="auto"/>
      <w:rPr>
        <w:sz w:val="20"/>
      </w:rPr>
    </w:pPr>
  </w:p>
  <w:p w14:paraId="2CF75D5F" w14:textId="77777777" w:rsidR="003C5EB3" w:rsidRDefault="003C5EB3">
    <w:pPr>
      <w:pStyle w:val="BodyText"/>
      <w:spacing w:line="14" w:lineRule="auto"/>
      <w:rPr>
        <w:sz w:val="20"/>
      </w:rPr>
    </w:pPr>
  </w:p>
  <w:p w14:paraId="28C5D310" w14:textId="77777777" w:rsidR="003C5EB3" w:rsidRDefault="003C5EB3">
    <w:pPr>
      <w:pStyle w:val="BodyText"/>
      <w:spacing w:line="14" w:lineRule="auto"/>
      <w:rPr>
        <w:sz w:val="20"/>
      </w:rPr>
    </w:pPr>
  </w:p>
  <w:p w14:paraId="483EE694" w14:textId="77777777" w:rsidR="003C5EB3" w:rsidRDefault="003C5EB3">
    <w:pPr>
      <w:pStyle w:val="BodyText"/>
      <w:spacing w:line="14" w:lineRule="auto"/>
      <w:rPr>
        <w:sz w:val="20"/>
      </w:rPr>
    </w:pPr>
  </w:p>
  <w:p w14:paraId="30208678" w14:textId="77777777" w:rsidR="003C5EB3" w:rsidRDefault="003C5EB3">
    <w:pPr>
      <w:pStyle w:val="BodyText"/>
      <w:spacing w:line="14" w:lineRule="auto"/>
      <w:rPr>
        <w:sz w:val="20"/>
      </w:rPr>
    </w:pPr>
  </w:p>
  <w:p w14:paraId="6AD3871A" w14:textId="77777777" w:rsidR="003C5EB3" w:rsidRDefault="003C5EB3">
    <w:pPr>
      <w:pStyle w:val="BodyText"/>
      <w:spacing w:line="14" w:lineRule="auto"/>
      <w:rPr>
        <w:sz w:val="20"/>
      </w:rPr>
    </w:pPr>
  </w:p>
  <w:p w14:paraId="4FF2E4A9" w14:textId="77777777" w:rsidR="003C5EB3" w:rsidRDefault="003C5EB3">
    <w:pPr>
      <w:pStyle w:val="BodyText"/>
      <w:spacing w:line="14" w:lineRule="auto"/>
      <w:rPr>
        <w:sz w:val="20"/>
      </w:rPr>
    </w:pPr>
  </w:p>
  <w:p w14:paraId="343AF6BF" w14:textId="77777777" w:rsidR="003C5EB3" w:rsidRDefault="003C5EB3">
    <w:pPr>
      <w:pStyle w:val="BodyText"/>
      <w:spacing w:line="14" w:lineRule="auto"/>
      <w:rPr>
        <w:sz w:val="20"/>
      </w:rPr>
    </w:pPr>
  </w:p>
  <w:p w14:paraId="5518BE93" w14:textId="77777777" w:rsidR="003C5EB3" w:rsidRDefault="003C5EB3">
    <w:pPr>
      <w:pStyle w:val="BodyText"/>
      <w:spacing w:line="14" w:lineRule="auto"/>
      <w:rPr>
        <w:sz w:val="20"/>
      </w:rPr>
    </w:pPr>
  </w:p>
  <w:p w14:paraId="3153E84B" w14:textId="77777777" w:rsidR="003C5EB3" w:rsidRDefault="003C5EB3">
    <w:pPr>
      <w:pStyle w:val="BodyText"/>
      <w:spacing w:line="14" w:lineRule="auto"/>
      <w:rPr>
        <w:sz w:val="20"/>
      </w:rPr>
    </w:pPr>
  </w:p>
  <w:p w14:paraId="7B034562" w14:textId="77777777" w:rsidR="003C5EB3" w:rsidRDefault="003C5EB3">
    <w:pPr>
      <w:pStyle w:val="BodyText"/>
      <w:spacing w:line="14" w:lineRule="auto"/>
      <w:rPr>
        <w:sz w:val="20"/>
      </w:rPr>
    </w:pPr>
  </w:p>
  <w:p w14:paraId="4789AD06" w14:textId="77777777" w:rsidR="003C5EB3" w:rsidRDefault="003C5EB3">
    <w:pPr>
      <w:pStyle w:val="BodyText"/>
      <w:spacing w:line="14" w:lineRule="auto"/>
      <w:rPr>
        <w:sz w:val="20"/>
      </w:rPr>
    </w:pPr>
  </w:p>
  <w:p w14:paraId="07BF92BA" w14:textId="77777777" w:rsidR="003C5EB3" w:rsidRDefault="003C5EB3">
    <w:pPr>
      <w:pStyle w:val="BodyText"/>
      <w:spacing w:line="14" w:lineRule="auto"/>
      <w:rPr>
        <w:sz w:val="20"/>
      </w:rPr>
    </w:pPr>
  </w:p>
  <w:p w14:paraId="5B6CB15A" w14:textId="77777777" w:rsidR="003C5EB3" w:rsidRDefault="003C5EB3">
    <w:pPr>
      <w:pStyle w:val="BodyText"/>
      <w:spacing w:line="14" w:lineRule="auto"/>
      <w:rPr>
        <w:sz w:val="20"/>
      </w:rPr>
    </w:pPr>
  </w:p>
  <w:p w14:paraId="73DCA3FB" w14:textId="77777777" w:rsidR="003C5EB3" w:rsidRDefault="003C5EB3">
    <w:pPr>
      <w:pStyle w:val="BodyText"/>
      <w:spacing w:line="14" w:lineRule="auto"/>
      <w:rPr>
        <w:sz w:val="20"/>
      </w:rPr>
    </w:pPr>
  </w:p>
  <w:p w14:paraId="728BCFAA" w14:textId="77777777" w:rsidR="003C5EB3" w:rsidRDefault="003C5EB3">
    <w:pPr>
      <w:pStyle w:val="BodyText"/>
      <w:spacing w:line="14" w:lineRule="auto"/>
      <w:rPr>
        <w:sz w:val="20"/>
      </w:rPr>
    </w:pPr>
  </w:p>
  <w:p w14:paraId="78AA93C8" w14:textId="77777777" w:rsidR="003C5EB3" w:rsidRDefault="003C5EB3">
    <w:pPr>
      <w:pStyle w:val="BodyText"/>
      <w:spacing w:line="14" w:lineRule="auto"/>
      <w:rPr>
        <w:sz w:val="20"/>
      </w:rPr>
    </w:pPr>
  </w:p>
  <w:p w14:paraId="42F45691" w14:textId="77777777" w:rsidR="003C5EB3" w:rsidRDefault="003C5EB3">
    <w:pPr>
      <w:pStyle w:val="BodyText"/>
      <w:spacing w:line="14" w:lineRule="auto"/>
      <w:rPr>
        <w:sz w:val="20"/>
      </w:rPr>
    </w:pPr>
  </w:p>
  <w:p w14:paraId="32A9DCB5" w14:textId="77777777" w:rsidR="003C5EB3" w:rsidRDefault="003C5EB3">
    <w:pPr>
      <w:pStyle w:val="BodyText"/>
      <w:spacing w:line="14" w:lineRule="auto"/>
      <w:rPr>
        <w:sz w:val="20"/>
      </w:rPr>
    </w:pPr>
  </w:p>
  <w:p w14:paraId="3984D20A" w14:textId="77777777" w:rsidR="003C5EB3" w:rsidRDefault="003C5EB3">
    <w:pPr>
      <w:pStyle w:val="BodyText"/>
      <w:spacing w:line="14" w:lineRule="auto"/>
      <w:rPr>
        <w:sz w:val="20"/>
      </w:rPr>
    </w:pPr>
  </w:p>
  <w:p w14:paraId="377A8BA5" w14:textId="77777777" w:rsidR="003C5EB3" w:rsidRDefault="003C5EB3">
    <w:pPr>
      <w:pStyle w:val="BodyText"/>
      <w:spacing w:line="14" w:lineRule="auto"/>
      <w:rPr>
        <w:sz w:val="20"/>
      </w:rPr>
    </w:pPr>
  </w:p>
  <w:p w14:paraId="734C13C0" w14:textId="77777777" w:rsidR="003C5EB3" w:rsidRDefault="003C5EB3">
    <w:pPr>
      <w:pStyle w:val="BodyText"/>
      <w:spacing w:line="14" w:lineRule="auto"/>
      <w:rPr>
        <w:sz w:val="20"/>
      </w:rPr>
    </w:pPr>
  </w:p>
  <w:p w14:paraId="489EB2A6" w14:textId="77777777" w:rsidR="003C5EB3" w:rsidRDefault="003C5EB3">
    <w:pPr>
      <w:pStyle w:val="BodyText"/>
      <w:spacing w:line="14" w:lineRule="auto"/>
      <w:rPr>
        <w:sz w:val="20"/>
      </w:rPr>
    </w:pPr>
  </w:p>
  <w:p w14:paraId="0B385490" w14:textId="77777777" w:rsidR="003C5EB3" w:rsidRDefault="003C5EB3">
    <w:pPr>
      <w:pStyle w:val="BodyText"/>
      <w:spacing w:line="14" w:lineRule="auto"/>
      <w:rPr>
        <w:sz w:val="20"/>
      </w:rPr>
    </w:pPr>
  </w:p>
  <w:p w14:paraId="0B10CC04" w14:textId="77777777" w:rsidR="003C5EB3" w:rsidRDefault="003C5EB3">
    <w:pPr>
      <w:pStyle w:val="BodyText"/>
      <w:spacing w:line="14" w:lineRule="auto"/>
      <w:rPr>
        <w:sz w:val="20"/>
      </w:rPr>
    </w:pPr>
  </w:p>
  <w:p w14:paraId="1E6F75AB" w14:textId="77777777" w:rsidR="003C5EB3" w:rsidRDefault="003C5EB3">
    <w:pPr>
      <w:pStyle w:val="BodyText"/>
      <w:spacing w:line="14" w:lineRule="auto"/>
      <w:rPr>
        <w:sz w:val="20"/>
      </w:rPr>
    </w:pPr>
  </w:p>
  <w:p w14:paraId="3501EE26" w14:textId="77777777" w:rsidR="003C5EB3" w:rsidRDefault="003C5EB3">
    <w:pPr>
      <w:pStyle w:val="BodyText"/>
      <w:spacing w:line="14" w:lineRule="auto"/>
      <w:rPr>
        <w:sz w:val="20"/>
      </w:rPr>
    </w:pPr>
  </w:p>
  <w:p w14:paraId="2619F728" w14:textId="77777777" w:rsidR="003C5EB3" w:rsidRDefault="003C5EB3">
    <w:pPr>
      <w:pStyle w:val="BodyText"/>
      <w:spacing w:line="14" w:lineRule="auto"/>
      <w:rPr>
        <w:sz w:val="20"/>
      </w:rPr>
    </w:pPr>
  </w:p>
  <w:p w14:paraId="4D2B7AB8" w14:textId="77777777" w:rsidR="003C5EB3" w:rsidRDefault="003C5EB3">
    <w:pPr>
      <w:pStyle w:val="BodyText"/>
      <w:spacing w:line="14" w:lineRule="auto"/>
      <w:rPr>
        <w:sz w:val="20"/>
      </w:rPr>
    </w:pPr>
  </w:p>
  <w:p w14:paraId="180FBFBC" w14:textId="77777777" w:rsidR="003C5EB3" w:rsidRDefault="003C5EB3">
    <w:pPr>
      <w:pStyle w:val="BodyText"/>
      <w:spacing w:line="14" w:lineRule="auto"/>
      <w:rPr>
        <w:sz w:val="20"/>
      </w:rPr>
    </w:pPr>
  </w:p>
  <w:p w14:paraId="2F3B4F70" w14:textId="77777777" w:rsidR="003C5EB3" w:rsidRDefault="003C5EB3">
    <w:pPr>
      <w:pStyle w:val="BodyText"/>
      <w:spacing w:line="14" w:lineRule="auto"/>
      <w:rPr>
        <w:sz w:val="20"/>
      </w:rPr>
    </w:pPr>
  </w:p>
  <w:p w14:paraId="116341C0" w14:textId="77777777" w:rsidR="003C5EB3" w:rsidRDefault="003C5EB3">
    <w:pPr>
      <w:pStyle w:val="BodyText"/>
      <w:spacing w:line="14" w:lineRule="auto"/>
      <w:rPr>
        <w:sz w:val="20"/>
      </w:rPr>
    </w:pPr>
  </w:p>
  <w:p w14:paraId="27DE0FDC" w14:textId="77777777" w:rsidR="003C5EB3" w:rsidRDefault="003C5EB3">
    <w:pPr>
      <w:pStyle w:val="BodyText"/>
      <w:spacing w:line="14" w:lineRule="auto"/>
      <w:rPr>
        <w:sz w:val="20"/>
      </w:rPr>
    </w:pPr>
  </w:p>
  <w:p w14:paraId="0D132BBD" w14:textId="77777777" w:rsidR="003C5EB3" w:rsidRDefault="003C5EB3">
    <w:pPr>
      <w:pStyle w:val="BodyText"/>
      <w:spacing w:line="14" w:lineRule="auto"/>
      <w:rPr>
        <w:sz w:val="20"/>
      </w:rPr>
    </w:pPr>
  </w:p>
  <w:p w14:paraId="3381A9B5" w14:textId="77777777" w:rsidR="00997AB2" w:rsidRDefault="00997AB2">
    <w:pPr>
      <w:pStyle w:val="BodyText"/>
      <w:spacing w:line="14" w:lineRule="auto"/>
      <w:rPr>
        <w:sz w:val="20"/>
      </w:rPr>
    </w:pPr>
  </w:p>
  <w:p w14:paraId="10585980" w14:textId="77777777" w:rsidR="00997AB2" w:rsidRDefault="00997AB2">
    <w:pPr>
      <w:pStyle w:val="BodyText"/>
      <w:spacing w:line="14" w:lineRule="auto"/>
      <w:rPr>
        <w:sz w:val="20"/>
      </w:rPr>
    </w:pPr>
  </w:p>
  <w:p w14:paraId="286E47B0" w14:textId="77777777" w:rsidR="00997AB2" w:rsidRDefault="00997AB2">
    <w:pPr>
      <w:pStyle w:val="BodyText"/>
      <w:spacing w:line="14" w:lineRule="auto"/>
      <w:rPr>
        <w:sz w:val="20"/>
      </w:rPr>
    </w:pPr>
  </w:p>
  <w:p w14:paraId="29C0E9A7" w14:textId="77777777" w:rsidR="00997AB2" w:rsidRDefault="00997AB2">
    <w:pPr>
      <w:pStyle w:val="BodyText"/>
      <w:spacing w:line="14" w:lineRule="auto"/>
      <w:rPr>
        <w:sz w:val="20"/>
      </w:rPr>
    </w:pPr>
  </w:p>
  <w:p w14:paraId="68D086C7" w14:textId="77777777" w:rsidR="00997AB2" w:rsidRDefault="00997AB2">
    <w:pPr>
      <w:pStyle w:val="BodyText"/>
      <w:spacing w:line="14" w:lineRule="auto"/>
      <w:rPr>
        <w:sz w:val="20"/>
      </w:rPr>
    </w:pPr>
  </w:p>
  <w:p w14:paraId="22CF7BB4" w14:textId="77777777" w:rsidR="003E0F6D" w:rsidRDefault="003E0F6D">
    <w:pPr>
      <w:pStyle w:val="BodyText"/>
      <w:spacing w:line="14" w:lineRule="auto"/>
      <w:rPr>
        <w:sz w:val="20"/>
      </w:rPr>
    </w:pPr>
  </w:p>
  <w:p w14:paraId="0CC96217" w14:textId="77777777" w:rsidR="003C5EB3" w:rsidRDefault="003C5EB3" w:rsidP="003C5EB3">
    <w:pPr>
      <w:spacing w:before="108"/>
      <w:rPr>
        <w:rFonts w:ascii="Arial"/>
        <w:sz w:val="14"/>
      </w:rPr>
    </w:pPr>
    <w:r>
      <w:rPr>
        <w:rFonts w:ascii="Arial"/>
        <w:color w:val="F800FF"/>
        <w:w w:val="105"/>
        <w:sz w:val="14"/>
      </w:rPr>
      <w:t>CLEARWATER</w:t>
    </w:r>
    <w:r>
      <w:rPr>
        <w:rFonts w:ascii="Arial"/>
        <w:color w:val="F800FF"/>
        <w:spacing w:val="25"/>
        <w:w w:val="105"/>
        <w:sz w:val="14"/>
      </w:rPr>
      <w:t xml:space="preserve"> </w:t>
    </w:r>
    <w:r>
      <w:rPr>
        <w:rFonts w:ascii="Arial"/>
        <w:color w:val="F800FF"/>
        <w:w w:val="105"/>
        <w:sz w:val="14"/>
      </w:rPr>
      <w:t>BEACH</w:t>
    </w:r>
    <w:r>
      <w:rPr>
        <w:rFonts w:ascii="Arial"/>
        <w:color w:val="F800FF"/>
        <w:spacing w:val="65"/>
        <w:w w:val="150"/>
        <w:sz w:val="14"/>
      </w:rPr>
      <w:t xml:space="preserve"> </w:t>
    </w:r>
    <w:r>
      <w:rPr>
        <w:rFonts w:ascii="Arial"/>
        <w:color w:val="F800FF"/>
        <w:w w:val="105"/>
        <w:sz w:val="14"/>
      </w:rPr>
      <w:t>|</w:t>
    </w:r>
    <w:r>
      <w:rPr>
        <w:rFonts w:ascii="Arial"/>
        <w:color w:val="F800FF"/>
        <w:spacing w:val="66"/>
        <w:w w:val="150"/>
        <w:sz w:val="14"/>
      </w:rPr>
      <w:t xml:space="preserve"> </w:t>
    </w:r>
    <w:r>
      <w:rPr>
        <w:rFonts w:ascii="Arial"/>
        <w:color w:val="F800FF"/>
        <w:w w:val="105"/>
        <w:sz w:val="14"/>
      </w:rPr>
      <w:t>TAMPA</w:t>
    </w:r>
    <w:r>
      <w:rPr>
        <w:rFonts w:ascii="Arial"/>
        <w:color w:val="F800FF"/>
        <w:spacing w:val="25"/>
        <w:w w:val="105"/>
        <w:sz w:val="14"/>
      </w:rPr>
      <w:t xml:space="preserve"> </w:t>
    </w:r>
    <w:r>
      <w:rPr>
        <w:rFonts w:ascii="Arial"/>
        <w:color w:val="F800FF"/>
        <w:w w:val="105"/>
        <w:sz w:val="14"/>
      </w:rPr>
      <w:t>BAY,</w:t>
    </w:r>
    <w:r>
      <w:rPr>
        <w:rFonts w:ascii="Arial"/>
        <w:color w:val="F800FF"/>
        <w:spacing w:val="25"/>
        <w:w w:val="105"/>
        <w:sz w:val="14"/>
      </w:rPr>
      <w:t xml:space="preserve"> </w:t>
    </w:r>
    <w:r>
      <w:rPr>
        <w:rFonts w:ascii="Arial"/>
        <w:color w:val="F800FF"/>
        <w:spacing w:val="-5"/>
        <w:w w:val="105"/>
        <w:sz w:val="14"/>
      </w:rPr>
      <w:t>FL</w:t>
    </w:r>
  </w:p>
  <w:p w14:paraId="24C4BA97" w14:textId="77777777" w:rsidR="00413CB8" w:rsidRDefault="00F66454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0976" behindDoc="1" locked="0" layoutInCell="1" allowOverlap="1" wp14:anchorId="75947490" wp14:editId="5B48BAC3">
          <wp:simplePos x="0" y="0"/>
          <wp:positionH relativeFrom="page">
            <wp:posOffset>2836137</wp:posOffset>
          </wp:positionH>
          <wp:positionV relativeFrom="page">
            <wp:posOffset>661736</wp:posOffset>
          </wp:positionV>
          <wp:extent cx="215087" cy="2142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087" cy="21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1488" behindDoc="1" locked="0" layoutInCell="1" allowOverlap="1" wp14:anchorId="1031ADD3" wp14:editId="5CE6291B">
          <wp:simplePos x="0" y="0"/>
          <wp:positionH relativeFrom="page">
            <wp:posOffset>2582303</wp:posOffset>
          </wp:positionH>
          <wp:positionV relativeFrom="page">
            <wp:posOffset>661870</wp:posOffset>
          </wp:positionV>
          <wp:extent cx="214756" cy="21390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756" cy="213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2000" behindDoc="1" locked="0" layoutInCell="1" allowOverlap="1" wp14:anchorId="04C3C628" wp14:editId="65959BBC">
          <wp:simplePos x="0" y="0"/>
          <wp:positionH relativeFrom="page">
            <wp:posOffset>466938</wp:posOffset>
          </wp:positionH>
          <wp:positionV relativeFrom="page">
            <wp:posOffset>789562</wp:posOffset>
          </wp:positionV>
          <wp:extent cx="1930533" cy="33914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30533" cy="339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2512" behindDoc="1" locked="0" layoutInCell="1" allowOverlap="1" wp14:anchorId="378465C5" wp14:editId="6D4114AD">
          <wp:simplePos x="0" y="0"/>
          <wp:positionH relativeFrom="page">
            <wp:posOffset>2582100</wp:posOffset>
          </wp:positionH>
          <wp:positionV relativeFrom="page">
            <wp:posOffset>915704</wp:posOffset>
          </wp:positionV>
          <wp:extent cx="215150" cy="21429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15150" cy="21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53024" behindDoc="1" locked="0" layoutInCell="1" allowOverlap="1" wp14:anchorId="74C31014" wp14:editId="7A4CCA5F">
          <wp:simplePos x="0" y="0"/>
          <wp:positionH relativeFrom="page">
            <wp:posOffset>2836137</wp:posOffset>
          </wp:positionH>
          <wp:positionV relativeFrom="page">
            <wp:posOffset>915704</wp:posOffset>
          </wp:positionV>
          <wp:extent cx="215150" cy="21429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15150" cy="21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6EFC8922" wp14:editId="6925C979">
              <wp:simplePos x="0" y="0"/>
              <wp:positionH relativeFrom="page">
                <wp:posOffset>444500</wp:posOffset>
              </wp:positionH>
              <wp:positionV relativeFrom="page">
                <wp:posOffset>482384</wp:posOffset>
              </wp:positionV>
              <wp:extent cx="1309370" cy="2355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9370" cy="235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F04FD" w14:textId="77777777" w:rsidR="00413CB8" w:rsidRDefault="00F66454">
                          <w:pPr>
                            <w:spacing w:before="59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800FF"/>
                              <w:w w:val="105"/>
                              <w:sz w:val="24"/>
                            </w:rPr>
                            <w:t>JAN.</w:t>
                          </w:r>
                          <w:r>
                            <w:rPr>
                              <w:rFonts w:ascii="Arial"/>
                              <w:b/>
                              <w:color w:val="F800FF"/>
                              <w:spacing w:val="-1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800FF"/>
                              <w:w w:val="105"/>
                              <w:sz w:val="24"/>
                            </w:rPr>
                            <w:t>21-23,</w:t>
                          </w:r>
                          <w:r>
                            <w:rPr>
                              <w:rFonts w:ascii="Arial"/>
                              <w:b/>
                              <w:color w:val="F800FF"/>
                              <w:spacing w:val="-1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800FF"/>
                              <w:spacing w:val="-4"/>
                              <w:w w:val="105"/>
                              <w:sz w:val="24"/>
                            </w:rPr>
                            <w:t>2026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C892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5pt;margin-top:38pt;width:103.1pt;height:18.55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" filled="f" stroked="f">
              <v:textbox inset="0,0,0,0">
                <w:txbxContent>
                  <w:p w14:paraId="69AF04FD" w14:textId="77777777" w:rsidR="00413CB8" w:rsidRDefault="00F66454">
                    <w:pPr>
                      <w:spacing w:before="59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800FF"/>
                        <w:w w:val="105"/>
                        <w:sz w:val="24"/>
                      </w:rPr>
                      <w:t>JAN.</w:t>
                    </w:r>
                    <w:r>
                      <w:rPr>
                        <w:rFonts w:ascii="Arial"/>
                        <w:b/>
                        <w:color w:val="F800FF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800FF"/>
                        <w:w w:val="105"/>
                        <w:sz w:val="24"/>
                      </w:rPr>
                      <w:t>21-23,</w:t>
                    </w:r>
                    <w:r>
                      <w:rPr>
                        <w:rFonts w:ascii="Arial"/>
                        <w:b/>
                        <w:color w:val="F800FF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800FF"/>
                        <w:spacing w:val="-4"/>
                        <w:w w:val="105"/>
                        <w:sz w:val="2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604"/>
    <w:multiLevelType w:val="multilevel"/>
    <w:tmpl w:val="97E6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85D8F"/>
    <w:multiLevelType w:val="hybridMultilevel"/>
    <w:tmpl w:val="1BD654AE"/>
    <w:lvl w:ilvl="0" w:tplc="27CE88C0">
      <w:numFmt w:val="bullet"/>
      <w:lvlText w:val="•"/>
      <w:lvlJc w:val="left"/>
      <w:pPr>
        <w:ind w:left="173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1" w:tplc="D88AAF96">
      <w:numFmt w:val="bullet"/>
      <w:lvlText w:val="•"/>
      <w:lvlJc w:val="left"/>
      <w:pPr>
        <w:ind w:left="2574" w:hanging="720"/>
      </w:pPr>
      <w:rPr>
        <w:rFonts w:hint="default"/>
        <w:lang w:val="en-US" w:eastAsia="en-US" w:bidi="ar-SA"/>
      </w:rPr>
    </w:lvl>
    <w:lvl w:ilvl="2" w:tplc="7ECCC8AA"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3" w:tplc="A126AD2E">
      <w:numFmt w:val="bullet"/>
      <w:lvlText w:val="•"/>
      <w:lvlJc w:val="left"/>
      <w:pPr>
        <w:ind w:left="4242" w:hanging="720"/>
      </w:pPr>
      <w:rPr>
        <w:rFonts w:hint="default"/>
        <w:lang w:val="en-US" w:eastAsia="en-US" w:bidi="ar-SA"/>
      </w:rPr>
    </w:lvl>
    <w:lvl w:ilvl="4" w:tplc="61206C74">
      <w:numFmt w:val="bullet"/>
      <w:lvlText w:val="•"/>
      <w:lvlJc w:val="left"/>
      <w:pPr>
        <w:ind w:left="5076" w:hanging="720"/>
      </w:pPr>
      <w:rPr>
        <w:rFonts w:hint="default"/>
        <w:lang w:val="en-US" w:eastAsia="en-US" w:bidi="ar-SA"/>
      </w:rPr>
    </w:lvl>
    <w:lvl w:ilvl="5" w:tplc="30E40308"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 w:tplc="9F40EE7A">
      <w:numFmt w:val="bullet"/>
      <w:lvlText w:val="•"/>
      <w:lvlJc w:val="left"/>
      <w:pPr>
        <w:ind w:left="6744" w:hanging="720"/>
      </w:pPr>
      <w:rPr>
        <w:rFonts w:hint="default"/>
        <w:lang w:val="en-US" w:eastAsia="en-US" w:bidi="ar-SA"/>
      </w:rPr>
    </w:lvl>
    <w:lvl w:ilvl="7" w:tplc="66BCCA1C">
      <w:numFmt w:val="bullet"/>
      <w:lvlText w:val="•"/>
      <w:lvlJc w:val="left"/>
      <w:pPr>
        <w:ind w:left="7578" w:hanging="720"/>
      </w:pPr>
      <w:rPr>
        <w:rFonts w:hint="default"/>
        <w:lang w:val="en-US" w:eastAsia="en-US" w:bidi="ar-SA"/>
      </w:rPr>
    </w:lvl>
    <w:lvl w:ilvl="8" w:tplc="4D2ACBFE">
      <w:numFmt w:val="bullet"/>
      <w:lvlText w:val="•"/>
      <w:lvlJc w:val="left"/>
      <w:pPr>
        <w:ind w:left="841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75A0AF4"/>
    <w:multiLevelType w:val="multilevel"/>
    <w:tmpl w:val="C6A2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271D86"/>
    <w:multiLevelType w:val="multilevel"/>
    <w:tmpl w:val="B88A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F42A5C"/>
    <w:multiLevelType w:val="multilevel"/>
    <w:tmpl w:val="9FDA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0358B8"/>
    <w:multiLevelType w:val="multilevel"/>
    <w:tmpl w:val="B88A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6B4232"/>
    <w:multiLevelType w:val="multilevel"/>
    <w:tmpl w:val="7798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3120592">
    <w:abstractNumId w:val="1"/>
  </w:num>
  <w:num w:numId="2" w16cid:durableId="132523159">
    <w:abstractNumId w:val="0"/>
  </w:num>
  <w:num w:numId="3" w16cid:durableId="909192452">
    <w:abstractNumId w:val="6"/>
  </w:num>
  <w:num w:numId="4" w16cid:durableId="1778059375">
    <w:abstractNumId w:val="4"/>
  </w:num>
  <w:num w:numId="5" w16cid:durableId="1820613576">
    <w:abstractNumId w:val="2"/>
  </w:num>
  <w:num w:numId="6" w16cid:durableId="1356345643">
    <w:abstractNumId w:val="3"/>
  </w:num>
  <w:num w:numId="7" w16cid:durableId="1956521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5D"/>
    <w:rsid w:val="00165C2B"/>
    <w:rsid w:val="003C5EB3"/>
    <w:rsid w:val="003E0F6D"/>
    <w:rsid w:val="00413CB8"/>
    <w:rsid w:val="005E3546"/>
    <w:rsid w:val="007C415D"/>
    <w:rsid w:val="00961F64"/>
    <w:rsid w:val="00982A80"/>
    <w:rsid w:val="00997AB2"/>
    <w:rsid w:val="00AD4A18"/>
    <w:rsid w:val="00F6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805C7"/>
  <w15:docId w15:val="{DBDE4FBE-E98F-9C4A-8652-FA7A3504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173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2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A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2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A80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7C41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7C415D"/>
  </w:style>
  <w:style w:type="character" w:customStyle="1" w:styleId="eop">
    <w:name w:val="eop"/>
    <w:basedOn w:val="DefaultParagraphFont"/>
    <w:rsid w:val="007C415D"/>
  </w:style>
  <w:style w:type="character" w:customStyle="1" w:styleId="scxw244808776">
    <w:name w:val="scxw244808776"/>
    <w:basedOn w:val="DefaultParagraphFont"/>
    <w:rsid w:val="007C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ransform.onphase.com/page/4932599/sessions---sneak-pee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curtiss/Downloads/TransformDoc-IDATIX0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3b6979f-e7ff-495e-bafd-a1579c0dc511">
      <Terms xmlns="http://schemas.microsoft.com/office/infopath/2007/PartnerControls"/>
    </lcf76f155ced4ddcb4097134ff3c332f>
    <TaxCatchAll xmlns="31b5a4c6-ba49-448b-9735-9d4089a87ec9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90EEAC6782845A0E2159966756B18" ma:contentTypeVersion="21" ma:contentTypeDescription="Create a new document." ma:contentTypeScope="" ma:versionID="6f8bb976585af410b2ed38501d34fcad">
  <xsd:schema xmlns:xsd="http://www.w3.org/2001/XMLSchema" xmlns:xs="http://www.w3.org/2001/XMLSchema" xmlns:p="http://schemas.microsoft.com/office/2006/metadata/properties" xmlns:ns1="http://schemas.microsoft.com/sharepoint/v3" xmlns:ns2="33b6979f-e7ff-495e-bafd-a1579c0dc511" xmlns:ns3="31b5a4c6-ba49-448b-9735-9d4089a87ec9" targetNamespace="http://schemas.microsoft.com/office/2006/metadata/properties" ma:root="true" ma:fieldsID="862fa769946aa17910dd74762e58fad8" ns1:_="" ns2:_="" ns3:_="">
    <xsd:import namespace="http://schemas.microsoft.com/sharepoint/v3"/>
    <xsd:import namespace="33b6979f-e7ff-495e-bafd-a1579c0dc511"/>
    <xsd:import namespace="31b5a4c6-ba49-448b-9735-9d4089a87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6979f-e7ff-495e-bafd-a1579c0d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e7c78-a0c8-4575-ad72-d3cff9f6ef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5a4c6-ba49-448b-9735-9d4089a87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7c7041-a649-4e33-9568-0c16fc6c1495}" ma:internalName="TaxCatchAll" ma:showField="CatchAllData" ma:web="31b5a4c6-ba49-448b-9735-9d4089a87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E7566-4676-4726-877B-386A593080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b6979f-e7ff-495e-bafd-a1579c0dc511"/>
    <ds:schemaRef ds:uri="31b5a4c6-ba49-448b-9735-9d4089a87ec9"/>
  </ds:schemaRefs>
</ds:datastoreItem>
</file>

<file path=customXml/itemProps2.xml><?xml version="1.0" encoding="utf-8"?>
<ds:datastoreItem xmlns:ds="http://schemas.openxmlformats.org/officeDocument/2006/customXml" ds:itemID="{3A000F4A-4F2D-4F09-AC36-CFAFF9A2C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92FB1-2528-4C5A-9714-094787BD5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b6979f-e7ff-495e-bafd-a1579c0dc511"/>
    <ds:schemaRef ds:uri="31b5a4c6-ba49-448b-9735-9d4089a87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TransformDoc-IDATIX099.dotx</Template>
  <TotalTime>19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Curtiss</dc:creator>
  <cp:lastModifiedBy>Rachel Curtiss</cp:lastModifiedBy>
  <cp:revision>1</cp:revision>
  <dcterms:created xsi:type="dcterms:W3CDTF">2025-08-05T13:40:00Z</dcterms:created>
  <dcterms:modified xsi:type="dcterms:W3CDTF">2025-08-05T14:02:00Z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Adobe InDesign 20.4 (Macintosh)</vt:lpwstr>
  </property>
  <property fmtid="{D5CDD505-2E9C-101B-9397-08002B2CF9AE}" pid="4" name="LastSaved">
    <vt:filetime>2025-07-25T00:00:00Z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0x01010095790EEAC6782845A0E2159966756B18</vt:lpwstr>
  </property>
</Properties>
</file>